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  <w:lang w:bidi="ar-JO"/>
        </w:rPr>
      </w:pPr>
    </w:p>
    <w:tbl>
      <w:tblPr>
        <w:bidiVisual/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95"/>
        <w:gridCol w:w="1734"/>
        <w:gridCol w:w="1192"/>
        <w:gridCol w:w="2482"/>
        <w:gridCol w:w="470"/>
        <w:gridCol w:w="471"/>
        <w:gridCol w:w="471"/>
      </w:tblGrid>
      <w:tr w:rsidR="008C3536" w:rsidRPr="00753389" w14:paraId="0A357923" w14:textId="77777777" w:rsidTr="008C297C">
        <w:trPr>
          <w:trHeight w:val="105"/>
          <w:tblHeader/>
          <w:jc w:val="center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651E0" w14:textId="77777777" w:rsidR="008C3536" w:rsidRPr="00753389" w:rsidRDefault="008C3536" w:rsidP="008C297C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1. اسم المبنى: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5E6" w14:textId="77777777" w:rsidR="008C3536" w:rsidRPr="00753389" w:rsidRDefault="008C3536" w:rsidP="008C297C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2. رقم المرجع.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02E3" w14:textId="77777777" w:rsidR="008C3536" w:rsidRPr="00753389" w:rsidRDefault="008C3536" w:rsidP="008C297C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3. النسخة - 00</w:t>
            </w:r>
            <w:r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8C3536" w:rsidRPr="00753389" w14:paraId="41BF0EE0" w14:textId="77777777" w:rsidTr="008C297C">
        <w:trPr>
          <w:trHeight w:val="30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74EFCF" w14:textId="77777777" w:rsidR="008C3536" w:rsidRPr="00753389" w:rsidRDefault="008C3536" w:rsidP="008C297C">
            <w:pPr>
              <w:bidi/>
              <w:jc w:val="center"/>
              <w:rPr>
                <w:rFonts w:cs="Arial"/>
                <w:b/>
              </w:rPr>
            </w:pPr>
            <w:r w:rsidRPr="00753389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120A599" w14:textId="77777777" w:rsidR="008C3536" w:rsidRPr="00753389" w:rsidRDefault="008C3536" w:rsidP="008C297C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753389">
              <w:rPr>
                <w:rFonts w:cs="Arial"/>
                <w:b/>
                <w:bCs/>
                <w:rtl/>
                <w:lang w:eastAsia="ar"/>
              </w:rPr>
              <w:t xml:space="preserve">إجراءات إيقاف التشغيل 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C7DD0C6" w14:textId="77777777" w:rsidR="008C3536" w:rsidRPr="00753389" w:rsidRDefault="008C3536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8C3536" w:rsidRPr="00753389" w14:paraId="69102A46" w14:textId="77777777" w:rsidTr="008C297C">
        <w:trPr>
          <w:trHeight w:val="201"/>
          <w:tblHeader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8423" w14:textId="77777777" w:rsidR="008C3536" w:rsidRPr="00753389" w:rsidRDefault="008C3536" w:rsidP="008C297C">
            <w:pPr>
              <w:bidi/>
              <w:jc w:val="left"/>
              <w:rPr>
                <w:b/>
              </w:rPr>
            </w:pPr>
          </w:p>
        </w:tc>
        <w:tc>
          <w:tcPr>
            <w:tcW w:w="8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079B" w14:textId="77777777" w:rsidR="008C3536" w:rsidRPr="00753389" w:rsidRDefault="008C3536" w:rsidP="008C297C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5DCBDCB" w14:textId="77777777" w:rsidR="008C3536" w:rsidRPr="00753389" w:rsidRDefault="008C3536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069F195" w14:textId="77777777" w:rsidR="008C3536" w:rsidRPr="00753389" w:rsidRDefault="008C3536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65BCFD" w14:textId="77777777" w:rsidR="008C3536" w:rsidRPr="00753389" w:rsidRDefault="008C3536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8C3536" w:rsidRPr="00753389" w14:paraId="5CA5288B" w14:textId="77777777" w:rsidTr="008C297C">
        <w:trPr>
          <w:trHeight w:val="32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29CA4" w14:textId="77777777" w:rsidR="008C3536" w:rsidRPr="00753389" w:rsidRDefault="008C3536" w:rsidP="008C297C">
            <w:pPr>
              <w:bidi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17EC" w14:textId="2BAB9A86" w:rsidR="008C3536" w:rsidRPr="00753389" w:rsidRDefault="008C3536" w:rsidP="009832FB">
            <w:pPr>
              <w:bidi/>
              <w:jc w:val="left"/>
              <w:rPr>
                <w:rFonts w:cs="Arial"/>
                <w:b/>
                <w:bCs/>
              </w:rPr>
            </w:pPr>
            <w:r w:rsidRPr="00753389">
              <w:rPr>
                <w:rFonts w:cs="Arial"/>
                <w:b/>
                <w:bCs/>
                <w:rtl/>
                <w:lang w:eastAsia="ar"/>
              </w:rPr>
              <w:t>نظام إدارة المباني والنظام المرتبط به - المنشآت السكنية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92722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313B1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B40EB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C3536" w:rsidRPr="00753389" w14:paraId="16D96B6B" w14:textId="77777777" w:rsidTr="008C297C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71140D3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7BF0C0C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E219D1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A9457B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7F6EC71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C3536" w:rsidRPr="00753389" w14:paraId="6961865E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A9C7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9511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D06F1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437F61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17AA6E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7E46D563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CA28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1CB2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4A9CD8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17015E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0566D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52007EA8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53943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BAB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963118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8A3F6F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545CE1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32F14DAC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7CA3F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BD35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F590DD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C35CBB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C941E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44C6149D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D9FC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0BB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إتمام مراجعة خطة الإخلاء في حالات الطوارئ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F8C8A3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3603A8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F373A58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1BD330D6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B24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FE7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C46B4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53682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2CF0A8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37EAFFE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5552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FFE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أنظمة سلامة الحياة (طفايات الحريق ومرشات المياه وأجهزة إخماد الغاز وأجهزة إنذار الحريق)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29E34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007C13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7A4AC9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397EFDAD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7C8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943E" w14:textId="57B5530A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946E28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6CD38B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CFC636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44907529" w14:textId="77777777" w:rsidTr="008C297C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7D6AEB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61F9664A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7D60D7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9D0176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F1E9D9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C3536" w:rsidRPr="00753389" w14:paraId="4A02F69C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B6E6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1ED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من مالك النظام / المدير / فريق المهندسين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C416D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AC1B4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04EF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4EC8838E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B8913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85E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CBCD4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F8E046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4B38A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3CC51855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BD3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F6FF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7E4C9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4DCA7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5C661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12B44FD8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35383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B23D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ADAC8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BF51E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3B6465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5CEDD49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7D0B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954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تصريح عمل معتمد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71C9B8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54544F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7334AF1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4ED56AEA" w14:textId="77777777" w:rsidTr="008C297C">
        <w:trPr>
          <w:trHeight w:val="22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C0C1C4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07A592B5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التحقق من نظام إدارة المباني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5F9E518" w14:textId="77777777" w:rsidR="008C3536" w:rsidRPr="00753389" w:rsidRDefault="008C3536" w:rsidP="008C297C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ED6C488" w14:textId="77777777" w:rsidR="008C3536" w:rsidRPr="00753389" w:rsidRDefault="008C3536" w:rsidP="008C297C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03E3DCA" w14:textId="77777777" w:rsidR="008C3536" w:rsidRPr="00753389" w:rsidRDefault="008C3536" w:rsidP="008C297C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8C3536" w:rsidRPr="00753389" w14:paraId="3579ED54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36880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DA02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عمل نظام إدارة المباني الاحتياطي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C43A9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508B81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8AAF7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211F2D51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2707B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E4A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اتصال الخادم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FDE40A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C61FF1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82C07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532492B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A2EDA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4467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البيانات المخزنة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C40E9C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155404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8F941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A53825E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DE3A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EF6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إجراءات التشغيل القياسية / الإجراءات الواجب اتباعها عند إيقاف التشغيل (الآمن)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6283B8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080B1CF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432578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273D67EF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D4B2F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074B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الوضع الآلي / التجاوزات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AF68B1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427F5D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51D11B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1F1A23FB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8F61D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C2E1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حفظ الأحداث / السجلات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BBEED7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A8726D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3AA00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3D484AB7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31C57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0C5F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عمل نظام إدارة المباني الاحتياطي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4BE7F6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29E1DD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CAC083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74D955A5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72241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CDF0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وضع التشغيل/ بنية النظام / وظيفة التحكم المنطقي للأنظمة الميكانيكية والكهربائية والصحية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7E3E1D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521B4C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2112C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3730D18D" w14:textId="77777777" w:rsidTr="008C297C">
        <w:trPr>
          <w:trHeight w:val="27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0B78B7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2C6EE74B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 (فحص وظائف نظام إدارة المباني والنظام المتكامل)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5ABFA8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1B684B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20EA73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C3536" w:rsidRPr="00753389" w14:paraId="3479004F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3E477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85B1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الإنذارات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D5B6B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CCE3A2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E9AD20D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5BBE0E2D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DAA65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BA6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لوحة التحكم الآلي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B52203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A9CDA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543F941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02A1C321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2ACD7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7B70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عمل الأنظمة الاحتياطية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A154E88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727EE3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7AAF3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222886D4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882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1EB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التجاوزات / الوظائف الآلية النشطة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ABF41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57F9D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1906D8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1843BE6" w14:textId="77777777" w:rsidTr="008C297C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7C93E53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4E689852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الإيقاف الروتيني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DA8550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DD30C8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494F4E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C3536" w:rsidRPr="00753389" w14:paraId="4DD76074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ADBAB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054A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39BD6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22EF6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463E7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B3E706F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C1A5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00B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عمل الخادم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46BA5B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67FB0B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C16A17F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E7B2A04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C305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11C3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خلو الأنظمة الاحتياطية من الأحداث / الإنذارات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1E459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60DDAB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24AFD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F523895" w14:textId="77777777" w:rsidTr="008C297C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607C3E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72F356D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الفحص بعد إيقاف التشغيل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C57AC2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A75498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092EB1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C3536" w:rsidRPr="00753389" w14:paraId="73749AF5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19AC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68E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تشغيل الأنظمة الميكانيكية والكهربائية والصحية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40B21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FC1BB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BFA6F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12A11356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98B4F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3B8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حواسيب المراقبة الأخرى النشطة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5827E1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2CF0E1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21D97B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21269533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F80F1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67F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أدوات التحكم النشطة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4AE3A3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0BE8E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F326DD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4483C82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67FBF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A16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الإنذارات / التحذيرات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6F85D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6D92DF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A836B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395C6A0D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6373F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3492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عمل بنية النظام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677FD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A0E4F3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F7C29C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7849491C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95D40A0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7985140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15E9C4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59DFEC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943C78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C3536" w:rsidRPr="00753389" w14:paraId="7F183BC3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6A3F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310A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5F459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BFCAC1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7637F5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1C19BEF2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992E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E43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50D73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5D2C8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81FED3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1712636D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EF8A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9F27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D24454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8291C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1F692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7D998BCC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D071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DE6B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0F848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5B8708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B5817E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3A7E1B">
              <w:rPr>
                <w:rFonts w:cs="Arial"/>
                <w:color w:val="000000"/>
                <w:rtl/>
                <w:lang w:eastAsia="ar"/>
              </w:rPr>
            </w:r>
            <w:r w:rsidR="003A7E1B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13F2488" w14:textId="77777777" w:rsidTr="008C297C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noWrap/>
            <w:vAlign w:val="center"/>
            <w:hideMark/>
          </w:tcPr>
          <w:p w14:paraId="069508A0" w14:textId="77777777" w:rsidR="008C3536" w:rsidRPr="00753389" w:rsidRDefault="008C3536" w:rsidP="008C297C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753389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  <w:hideMark/>
          </w:tcPr>
          <w:p w14:paraId="1E788AD0" w14:textId="5DADA62D" w:rsidR="008C3536" w:rsidRPr="00753389" w:rsidRDefault="008C3536" w:rsidP="008C297C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753389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  <w:hideMark/>
          </w:tcPr>
          <w:p w14:paraId="1172193E" w14:textId="77777777" w:rsidR="008C3536" w:rsidRPr="00753389" w:rsidRDefault="008C3536" w:rsidP="008C297C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753389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8C3536" w:rsidRPr="00753389" w14:paraId="547CAE0B" w14:textId="77777777" w:rsidTr="008C297C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95A6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424A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EA0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C3536" w:rsidRPr="00753389" w14:paraId="2EA7C41E" w14:textId="77777777" w:rsidTr="008C297C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DB41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8763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CC6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C3536" w:rsidRPr="00753389" w14:paraId="51677899" w14:textId="77777777" w:rsidTr="008C297C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B82EB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714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66AA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C3536" w:rsidRPr="00753389" w14:paraId="7881D1E3" w14:textId="77777777" w:rsidTr="008C297C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A748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1F70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D9D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C3536" w:rsidRPr="00753389" w14:paraId="3FD8A538" w14:textId="77777777" w:rsidTr="008C297C">
        <w:trPr>
          <w:trHeight w:val="105"/>
          <w:jc w:val="center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DE7E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4FA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اسم المراجع / التوقيع والتاريخ:</w:t>
            </w:r>
          </w:p>
        </w:tc>
      </w:tr>
      <w:tr w:rsidR="008C3536" w:rsidRPr="00753389" w14:paraId="3CBB21FF" w14:textId="77777777" w:rsidTr="008C297C">
        <w:trPr>
          <w:trHeight w:val="479"/>
          <w:jc w:val="center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73B7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5A8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2DD046BD" w14:textId="77777777" w:rsidR="008347D3" w:rsidRPr="008347D3" w:rsidRDefault="008347D3" w:rsidP="008347D3">
      <w:pPr>
        <w:bidi/>
      </w:pPr>
    </w:p>
    <w:p w14:paraId="0AB55EFB" w14:textId="77777777" w:rsidR="008347D3" w:rsidRPr="008347D3" w:rsidRDefault="008347D3" w:rsidP="008347D3">
      <w:pPr>
        <w:bidi/>
      </w:pPr>
    </w:p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6654CAB8" w14:textId="77777777" w:rsidR="008347D3" w:rsidRPr="008347D3" w:rsidRDefault="008347D3" w:rsidP="008347D3">
      <w:pPr>
        <w:bidi/>
      </w:pPr>
    </w:p>
    <w:p w14:paraId="2469F505" w14:textId="7C0781C0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1487" w14:textId="77777777" w:rsidR="003A7E1B" w:rsidRDefault="003A7E1B">
      <w:r>
        <w:separator/>
      </w:r>
    </w:p>
    <w:p w14:paraId="0CDA2B54" w14:textId="77777777" w:rsidR="003A7E1B" w:rsidRDefault="003A7E1B"/>
  </w:endnote>
  <w:endnote w:type="continuationSeparator" w:id="0">
    <w:p w14:paraId="7445B2CB" w14:textId="77777777" w:rsidR="003A7E1B" w:rsidRDefault="003A7E1B">
      <w:r>
        <w:continuationSeparator/>
      </w:r>
    </w:p>
    <w:p w14:paraId="30E90CBC" w14:textId="77777777" w:rsidR="003A7E1B" w:rsidRDefault="003A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DB47" w14:textId="77777777" w:rsidR="009832FB" w:rsidRDefault="009832FB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0290ADEE" w:rsidR="009210BF" w:rsidRDefault="003A7E1B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21DA6">
          <w:rPr>
            <w:sz w:val="16"/>
            <w:szCs w:val="16"/>
            <w:lang w:val="en-AU"/>
          </w:rPr>
          <w:t>EOM-ZO0-TP-000102</w:t>
        </w:r>
        <w:r w:rsidR="00782772">
          <w:rPr>
            <w:sz w:val="16"/>
            <w:szCs w:val="16"/>
            <w:lang w:val="en-AU"/>
          </w:rPr>
          <w:t>-AR</w:t>
        </w:r>
        <w:r w:rsidR="00221DA6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8347D3">
      <w:rPr>
        <w:rtl/>
        <w:lang w:eastAsia="ar"/>
      </w:rPr>
      <w:tab/>
      <w:t xml:space="preserve">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3-هـ - خارجي</w:t>
        </w:r>
      </w:sdtContent>
    </w:sdt>
    <w:r w:rsidR="008347D3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C4413B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C4413B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8347D3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ضبط ورقابة المؤسسة بمجرد طباعتها على الورق، وقد تُصبح متقادمة. لذا يُرجى الرجوع إلى نظام إدارة المحتوى المؤسسي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FB6" w14:textId="77777777" w:rsidR="009832FB" w:rsidRDefault="009832FB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6287" w14:textId="77777777" w:rsidR="003A7E1B" w:rsidRDefault="003A7E1B">
      <w:r>
        <w:separator/>
      </w:r>
    </w:p>
    <w:p w14:paraId="1537A6A5" w14:textId="77777777" w:rsidR="003A7E1B" w:rsidRDefault="003A7E1B"/>
  </w:footnote>
  <w:footnote w:type="continuationSeparator" w:id="0">
    <w:p w14:paraId="1D063659" w14:textId="77777777" w:rsidR="003A7E1B" w:rsidRDefault="003A7E1B">
      <w:r>
        <w:continuationSeparator/>
      </w:r>
    </w:p>
    <w:p w14:paraId="125FBFB7" w14:textId="77777777" w:rsidR="003A7E1B" w:rsidRDefault="003A7E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6D23" w14:textId="77777777" w:rsidR="009832FB" w:rsidRDefault="009832FB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8347D3">
      <w:trPr>
        <w:jc w:val="center"/>
      </w:trPr>
      <w:tc>
        <w:tcPr>
          <w:tcW w:w="2070" w:type="dxa"/>
        </w:tcPr>
        <w:p w14:paraId="01975BF5" w14:textId="104E2756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2147D1FB" w:rsidR="009210BF" w:rsidRPr="006A25F8" w:rsidRDefault="00782772" w:rsidP="008C3536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FDC4BC9" wp14:editId="19597A80">
                <wp:simplePos x="0" y="0"/>
                <wp:positionH relativeFrom="column">
                  <wp:posOffset>-1044575</wp:posOffset>
                </wp:positionH>
                <wp:positionV relativeFrom="paragraph">
                  <wp:posOffset>-93345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4413B" w:rsidRPr="00C4413B">
            <w:rPr>
              <w:kern w:val="32"/>
              <w:sz w:val="24"/>
              <w:szCs w:val="24"/>
              <w:rtl/>
              <w:lang w:eastAsia="ar"/>
            </w:rPr>
            <w:t>قائمة تدقيق اجراءات</w:t>
          </w:r>
          <w:r w:rsidR="00C4413B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</w:t>
          </w:r>
          <w:r w:rsidR="008C3536" w:rsidRPr="008C3536">
            <w:rPr>
              <w:kern w:val="32"/>
              <w:sz w:val="24"/>
              <w:szCs w:val="24"/>
              <w:rtl/>
              <w:lang w:eastAsia="ar"/>
            </w:rPr>
            <w:t>إيقاف التشغيل نظام إدارة المباني والأنظمة الأخرى المرتبطة به - المنشآت السكنية</w:t>
          </w:r>
        </w:p>
      </w:tc>
    </w:tr>
  </w:tbl>
  <w:p w14:paraId="0FE4F66F" w14:textId="56801EA1" w:rsidR="009210BF" w:rsidRPr="00AC1B11" w:rsidRDefault="009210BF" w:rsidP="00AC1B11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3051" w14:textId="77777777" w:rsidR="009832FB" w:rsidRDefault="009832FB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1DA6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2B10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A7E1B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0DD7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A52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B76D3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4A4F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772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F46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3536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1E69"/>
    <w:rsid w:val="00973A9D"/>
    <w:rsid w:val="00973D5F"/>
    <w:rsid w:val="00975C25"/>
    <w:rsid w:val="009762AB"/>
    <w:rsid w:val="0097796F"/>
    <w:rsid w:val="00980D98"/>
    <w:rsid w:val="0098178B"/>
    <w:rsid w:val="00982CA5"/>
    <w:rsid w:val="009832FB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531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13B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760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33FC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9BEE4-7E62-4E64-AB27-F75107DF72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22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4165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EOM-ZO0-TP-000102-AR Rev 000</dc:subject>
  <dc:creator>Rivamonte, Leonnito (RMP)</dc:creator>
  <cp:keywords>ᅟ</cp:keywords>
  <cp:lastModifiedBy>جانسيل سالدانا  Jancil Saldhana</cp:lastModifiedBy>
  <cp:revision>35</cp:revision>
  <cp:lastPrinted>2017-10-17T10:11:00Z</cp:lastPrinted>
  <dcterms:created xsi:type="dcterms:W3CDTF">2019-12-16T06:44:00Z</dcterms:created>
  <dcterms:modified xsi:type="dcterms:W3CDTF">2021-12-19T08:24:00Z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